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081" w:rsidRPr="00CC1E84" w:rsidRDefault="00CC1E84" w:rsidP="00CC1E84">
      <w:pPr>
        <w:tabs>
          <w:tab w:val="left" w:pos="5103"/>
        </w:tabs>
        <w:ind w:left="-284"/>
        <w:rPr>
          <w:b/>
          <w:color w:val="0070C0"/>
          <w:sz w:val="30"/>
          <w:szCs w:val="30"/>
        </w:rPr>
      </w:pPr>
      <w:r w:rsidRPr="00CC1E84">
        <w:rPr>
          <w:b/>
          <w:color w:val="0070C0"/>
          <w:sz w:val="30"/>
          <w:szCs w:val="30"/>
        </w:rPr>
        <w:t>Anmeldung</w:t>
      </w:r>
      <w:r w:rsidRPr="00CC1E84">
        <w:rPr>
          <w:b/>
          <w:color w:val="0070C0"/>
          <w:sz w:val="30"/>
          <w:szCs w:val="30"/>
        </w:rPr>
        <w:br/>
      </w:r>
      <w:r w:rsidR="00EF0081" w:rsidRPr="00CC1E84">
        <w:rPr>
          <w:b/>
          <w:color w:val="0070C0"/>
          <w:sz w:val="30"/>
          <w:szCs w:val="30"/>
        </w:rPr>
        <w:t>Intensive Skoliose</w:t>
      </w:r>
      <w:r w:rsidR="009872E2">
        <w:rPr>
          <w:b/>
          <w:color w:val="0070C0"/>
          <w:sz w:val="30"/>
          <w:szCs w:val="30"/>
        </w:rPr>
        <w:t>t</w:t>
      </w:r>
      <w:r w:rsidR="008B19C0" w:rsidRPr="00CC1E84">
        <w:rPr>
          <w:b/>
          <w:color w:val="0070C0"/>
          <w:sz w:val="30"/>
          <w:szCs w:val="30"/>
        </w:rPr>
        <w:t xml:space="preserve">herapiewoche </w:t>
      </w:r>
      <w:r w:rsidR="005D725E">
        <w:rPr>
          <w:b/>
          <w:color w:val="0070C0"/>
          <w:sz w:val="30"/>
          <w:szCs w:val="30"/>
        </w:rPr>
        <w:t>2</w:t>
      </w:r>
      <w:r w:rsidR="00402C4F" w:rsidRPr="00326AC2">
        <w:rPr>
          <w:b/>
          <w:color w:val="0070C0"/>
          <w:sz w:val="30"/>
          <w:szCs w:val="30"/>
        </w:rPr>
        <w:t xml:space="preserve">. – </w:t>
      </w:r>
      <w:r w:rsidR="005D725E">
        <w:rPr>
          <w:b/>
          <w:color w:val="0070C0"/>
          <w:sz w:val="30"/>
          <w:szCs w:val="30"/>
        </w:rPr>
        <w:t>6</w:t>
      </w:r>
      <w:r w:rsidR="008B19C0" w:rsidRPr="00326AC2">
        <w:rPr>
          <w:b/>
          <w:color w:val="0070C0"/>
          <w:sz w:val="30"/>
          <w:szCs w:val="30"/>
        </w:rPr>
        <w:t>. Augu</w:t>
      </w:r>
      <w:r w:rsidR="008B19C0" w:rsidRPr="00CC1E84">
        <w:rPr>
          <w:b/>
          <w:color w:val="0070C0"/>
          <w:sz w:val="30"/>
          <w:szCs w:val="30"/>
        </w:rPr>
        <w:t>st 202</w:t>
      </w:r>
      <w:r w:rsidR="005D725E">
        <w:rPr>
          <w:b/>
          <w:color w:val="0070C0"/>
          <w:sz w:val="30"/>
          <w:szCs w:val="30"/>
        </w:rPr>
        <w:t>6</w:t>
      </w:r>
    </w:p>
    <w:p w:rsidR="00EF0081" w:rsidRDefault="00EF0081" w:rsidP="00616EE1">
      <w:pPr>
        <w:tabs>
          <w:tab w:val="left" w:pos="1701"/>
          <w:tab w:val="left" w:pos="5103"/>
        </w:tabs>
        <w:spacing w:after="0"/>
        <w:ind w:left="-284"/>
        <w:rPr>
          <w:sz w:val="22"/>
          <w:szCs w:val="22"/>
        </w:rPr>
      </w:pPr>
    </w:p>
    <w:p w:rsidR="00EF0081" w:rsidRPr="00206D26" w:rsidRDefault="00EF0081" w:rsidP="00616EE1">
      <w:pPr>
        <w:tabs>
          <w:tab w:val="left" w:pos="1701"/>
          <w:tab w:val="left" w:pos="5103"/>
        </w:tabs>
        <w:spacing w:after="0" w:line="276" w:lineRule="auto"/>
        <w:ind w:left="-284"/>
      </w:pPr>
      <w:r w:rsidRPr="00206D26">
        <w:t xml:space="preserve">Bitte einsenden an: </w:t>
      </w:r>
      <w:r w:rsidR="00616EE1">
        <w:tab/>
      </w:r>
      <w:r w:rsidRPr="00616EE1">
        <w:rPr>
          <w:b/>
        </w:rPr>
        <w:t>Universitätsklinik Balgrist</w:t>
      </w:r>
      <w:r w:rsidR="00616EE1" w:rsidRPr="00616EE1">
        <w:rPr>
          <w:b/>
        </w:rPr>
        <w:t>, z</w:t>
      </w:r>
      <w:r w:rsidRPr="00616EE1">
        <w:rPr>
          <w:b/>
        </w:rPr>
        <w:t>.</w:t>
      </w:r>
      <w:r w:rsidR="009872E2">
        <w:rPr>
          <w:b/>
        </w:rPr>
        <w:t xml:space="preserve"> </w:t>
      </w:r>
      <w:r w:rsidRPr="00616EE1">
        <w:rPr>
          <w:b/>
        </w:rPr>
        <w:t xml:space="preserve">H. </w:t>
      </w:r>
      <w:r w:rsidR="008B19C0">
        <w:rPr>
          <w:b/>
        </w:rPr>
        <w:t>Claudine Krauer</w:t>
      </w:r>
      <w:r w:rsidR="00616EE1" w:rsidRPr="00616EE1">
        <w:rPr>
          <w:b/>
        </w:rPr>
        <w:t xml:space="preserve">, </w:t>
      </w:r>
      <w:r w:rsidRPr="00616EE1">
        <w:rPr>
          <w:b/>
        </w:rPr>
        <w:t>Physiotherapie</w:t>
      </w:r>
      <w:r w:rsidRPr="00616EE1">
        <w:rPr>
          <w:b/>
        </w:rPr>
        <w:br/>
        <w:t xml:space="preserve"> </w:t>
      </w:r>
      <w:r w:rsidRPr="00616EE1">
        <w:rPr>
          <w:b/>
        </w:rPr>
        <w:tab/>
        <w:t>Forchstr. 340</w:t>
      </w:r>
      <w:r w:rsidR="00616EE1" w:rsidRPr="00616EE1">
        <w:rPr>
          <w:b/>
        </w:rPr>
        <w:t xml:space="preserve">, </w:t>
      </w:r>
      <w:r w:rsidRPr="00616EE1">
        <w:rPr>
          <w:b/>
        </w:rPr>
        <w:t>8008 Zürich</w:t>
      </w:r>
    </w:p>
    <w:p w:rsidR="00EF0081" w:rsidRPr="00206D26" w:rsidRDefault="00EF0081" w:rsidP="00616EE1">
      <w:pPr>
        <w:tabs>
          <w:tab w:val="left" w:pos="1701"/>
          <w:tab w:val="left" w:pos="5103"/>
          <w:tab w:val="left" w:pos="6379"/>
        </w:tabs>
        <w:spacing w:line="276" w:lineRule="auto"/>
        <w:ind w:left="-284"/>
      </w:pPr>
    </w:p>
    <w:p w:rsidR="00EF0081" w:rsidRPr="00206D26" w:rsidRDefault="00206D26" w:rsidP="00616EE1">
      <w:pPr>
        <w:tabs>
          <w:tab w:val="left" w:pos="709"/>
          <w:tab w:val="left" w:pos="1843"/>
          <w:tab w:val="left" w:pos="5103"/>
          <w:tab w:val="left" w:pos="6663"/>
          <w:tab w:val="left" w:pos="9356"/>
        </w:tabs>
        <w:spacing w:line="276" w:lineRule="auto"/>
        <w:ind w:left="-284"/>
      </w:pPr>
      <w:r>
        <w:t>Name, Vorname: ……………………………………</w:t>
      </w:r>
      <w:r>
        <w:tab/>
      </w:r>
      <w:r w:rsidR="00EF0081" w:rsidRPr="00206D26">
        <w:t>Geb</w:t>
      </w:r>
      <w:r w:rsidR="00CB4024">
        <w:t>.</w:t>
      </w:r>
      <w:r w:rsidR="00EF0081" w:rsidRPr="00206D26">
        <w:t>-Datum: …………...………...</w:t>
      </w:r>
      <w:r>
        <w:t>............</w:t>
      </w:r>
    </w:p>
    <w:p w:rsidR="00EF0081" w:rsidRPr="00206D26" w:rsidRDefault="00EF0081" w:rsidP="00616EE1">
      <w:pPr>
        <w:tabs>
          <w:tab w:val="left" w:pos="709"/>
          <w:tab w:val="left" w:pos="1843"/>
          <w:tab w:val="left" w:pos="5103"/>
          <w:tab w:val="left" w:pos="6663"/>
        </w:tabs>
        <w:spacing w:line="276" w:lineRule="auto"/>
        <w:ind w:left="-284"/>
      </w:pPr>
      <w:r w:rsidRPr="00206D26">
        <w:t>Adresse:</w:t>
      </w:r>
      <w:r w:rsidR="00206D26">
        <w:t xml:space="preserve"> </w:t>
      </w:r>
      <w:r w:rsidRPr="00206D26">
        <w:t>………………</w:t>
      </w:r>
      <w:r w:rsidR="00206D26">
        <w:t>…………</w:t>
      </w:r>
      <w:proofErr w:type="gramStart"/>
      <w:r w:rsidR="00206D26">
        <w:t>…….</w:t>
      </w:r>
      <w:proofErr w:type="gramEnd"/>
      <w:r w:rsidR="00206D26">
        <w:t>……………………………….………………………………………</w:t>
      </w:r>
      <w:r w:rsidR="00616EE1">
        <w:t>…</w:t>
      </w:r>
      <w:r w:rsidR="007965F5">
        <w:t>.</w:t>
      </w:r>
    </w:p>
    <w:p w:rsidR="00EF0081" w:rsidRPr="00206D26" w:rsidRDefault="00EF0081" w:rsidP="00616EE1">
      <w:pPr>
        <w:tabs>
          <w:tab w:val="left" w:pos="709"/>
          <w:tab w:val="left" w:pos="1843"/>
          <w:tab w:val="left" w:pos="5103"/>
          <w:tab w:val="left" w:pos="6663"/>
          <w:tab w:val="left" w:pos="9356"/>
        </w:tabs>
        <w:spacing w:line="276" w:lineRule="auto"/>
        <w:ind w:left="-284"/>
      </w:pPr>
      <w:r w:rsidRPr="00206D26">
        <w:t xml:space="preserve">Tel. </w:t>
      </w:r>
      <w:r w:rsidR="009872E2">
        <w:t>p</w:t>
      </w:r>
      <w:r w:rsidRPr="00206D26">
        <w:t>rivat</w:t>
      </w:r>
      <w:r w:rsidR="00206D26">
        <w:t xml:space="preserve">: </w:t>
      </w:r>
      <w:r w:rsidRPr="00206D26">
        <w:t>……………………………………</w:t>
      </w:r>
      <w:proofErr w:type="gramStart"/>
      <w:r w:rsidRPr="00206D26">
        <w:t>…….</w:t>
      </w:r>
      <w:proofErr w:type="gramEnd"/>
      <w:r w:rsidRPr="00206D26">
        <w:t>……….</w:t>
      </w:r>
      <w:r w:rsidRPr="00206D26">
        <w:tab/>
      </w:r>
      <w:r w:rsidR="00CB4024">
        <w:t>Mobile</w:t>
      </w:r>
      <w:r w:rsidR="00CB4024" w:rsidRPr="00206D26">
        <w:t xml:space="preserve">: </w:t>
      </w:r>
      <w:proofErr w:type="gramStart"/>
      <w:r w:rsidR="00CB4024" w:rsidRPr="00206D26">
        <w:t xml:space="preserve"> ..</w:t>
      </w:r>
      <w:proofErr w:type="gramEnd"/>
      <w:r w:rsidRPr="00206D26">
        <w:t>…………………………</w:t>
      </w:r>
      <w:r w:rsidR="00616EE1">
        <w:t>…………</w:t>
      </w:r>
    </w:p>
    <w:p w:rsidR="00EF0081" w:rsidRPr="00206D26" w:rsidRDefault="00EF0081" w:rsidP="00616EE1">
      <w:pPr>
        <w:tabs>
          <w:tab w:val="left" w:pos="709"/>
          <w:tab w:val="left" w:pos="1843"/>
          <w:tab w:val="left" w:pos="5103"/>
          <w:tab w:val="left" w:pos="6663"/>
        </w:tabs>
        <w:spacing w:line="276" w:lineRule="auto"/>
        <w:ind w:left="-284"/>
      </w:pPr>
      <w:r w:rsidRPr="00206D26">
        <w:t>E-Mail-Adresse: ………………………</w:t>
      </w:r>
      <w:proofErr w:type="gramStart"/>
      <w:r w:rsidRPr="00206D26">
        <w:t>…….</w:t>
      </w:r>
      <w:proofErr w:type="gramEnd"/>
      <w:r w:rsidRPr="00206D26">
        <w:t>……………………………….………………………………</w:t>
      </w:r>
      <w:r w:rsidR="00616EE1">
        <w:t>…....</w:t>
      </w:r>
    </w:p>
    <w:p w:rsidR="00EF0081" w:rsidRPr="00206D26" w:rsidRDefault="00EF0081" w:rsidP="00616EE1">
      <w:pPr>
        <w:tabs>
          <w:tab w:val="left" w:pos="709"/>
          <w:tab w:val="left" w:pos="2410"/>
          <w:tab w:val="left" w:pos="2552"/>
          <w:tab w:val="left" w:pos="5103"/>
          <w:tab w:val="left" w:pos="5529"/>
          <w:tab w:val="left" w:pos="6663"/>
        </w:tabs>
        <w:spacing w:line="276" w:lineRule="auto"/>
        <w:ind w:left="-284"/>
      </w:pPr>
    </w:p>
    <w:p w:rsidR="00EF0081" w:rsidRPr="00206D26" w:rsidRDefault="00EF0081" w:rsidP="00616EE1">
      <w:pPr>
        <w:tabs>
          <w:tab w:val="left" w:pos="709"/>
          <w:tab w:val="left" w:pos="2410"/>
          <w:tab w:val="left" w:pos="2552"/>
          <w:tab w:val="left" w:pos="5103"/>
          <w:tab w:val="left" w:pos="5529"/>
          <w:tab w:val="left" w:pos="6663"/>
          <w:tab w:val="left" w:pos="9356"/>
        </w:tabs>
        <w:spacing w:line="276" w:lineRule="auto"/>
        <w:ind w:left="-284"/>
      </w:pPr>
      <w:r w:rsidRPr="00206D26">
        <w:t>Bei Teilnehmern</w:t>
      </w:r>
      <w:r w:rsidR="00B40E77">
        <w:t>/</w:t>
      </w:r>
      <w:r w:rsidR="009872E2">
        <w:t>Teilnehmer</w:t>
      </w:r>
      <w:r w:rsidR="00B40E77">
        <w:t>innen</w:t>
      </w:r>
      <w:r w:rsidRPr="00206D26">
        <w:t xml:space="preserve"> unter 18 Jahren</w:t>
      </w:r>
      <w:r w:rsidR="00B40E77">
        <w:t>:</w:t>
      </w:r>
    </w:p>
    <w:p w:rsidR="00616EE1" w:rsidRPr="00206D26" w:rsidRDefault="00206D26" w:rsidP="00616EE1">
      <w:pPr>
        <w:tabs>
          <w:tab w:val="left" w:pos="709"/>
          <w:tab w:val="left" w:pos="2410"/>
          <w:tab w:val="left" w:pos="2552"/>
          <w:tab w:val="left" w:pos="5103"/>
          <w:tab w:val="left" w:pos="5529"/>
          <w:tab w:val="left" w:pos="6663"/>
          <w:tab w:val="left" w:pos="9356"/>
        </w:tabs>
        <w:spacing w:line="276" w:lineRule="auto"/>
        <w:ind w:left="-284"/>
      </w:pPr>
      <w:r>
        <w:t>Name/Tel</w:t>
      </w:r>
      <w:r w:rsidR="00B40E77">
        <w:t>.-N</w:t>
      </w:r>
      <w:r>
        <w:t xml:space="preserve">r. der </w:t>
      </w:r>
      <w:r w:rsidR="00B40E77">
        <w:t>Erziehungsberechtigten</w:t>
      </w:r>
      <w:r>
        <w:t xml:space="preserve">: </w:t>
      </w:r>
      <w:r w:rsidR="00EF0081" w:rsidRPr="00206D26">
        <w:t>…………</w:t>
      </w:r>
      <w:proofErr w:type="gramStart"/>
      <w:r w:rsidR="00EF0081" w:rsidRPr="00206D26">
        <w:t>…….</w:t>
      </w:r>
      <w:proofErr w:type="gramEnd"/>
      <w:r w:rsidR="00EF0081" w:rsidRPr="00206D26">
        <w:t>.…………….…………….………………</w:t>
      </w:r>
      <w:r w:rsidR="00616EE1">
        <w:t>…….</w:t>
      </w:r>
    </w:p>
    <w:p w:rsidR="00EF0081" w:rsidRPr="00206D26" w:rsidRDefault="00EF0081" w:rsidP="00616EE1">
      <w:pPr>
        <w:tabs>
          <w:tab w:val="left" w:pos="709"/>
          <w:tab w:val="left" w:pos="1701"/>
          <w:tab w:val="left" w:pos="5103"/>
        </w:tabs>
        <w:spacing w:line="276" w:lineRule="auto"/>
        <w:ind w:left="-284"/>
      </w:pPr>
    </w:p>
    <w:p w:rsidR="00333C33" w:rsidRDefault="00EF0081" w:rsidP="005D30C8">
      <w:pPr>
        <w:numPr>
          <w:ilvl w:val="0"/>
          <w:numId w:val="19"/>
        </w:numPr>
        <w:tabs>
          <w:tab w:val="clear" w:pos="720"/>
        </w:tabs>
        <w:spacing w:line="276" w:lineRule="auto"/>
        <w:ind w:left="142"/>
      </w:pPr>
      <w:r w:rsidRPr="00206D26">
        <w:t xml:space="preserve">Ich habe die Wegleitung zur Anmeldung </w:t>
      </w:r>
      <w:r w:rsidRPr="0027680C">
        <w:rPr>
          <w:b/>
        </w:rPr>
        <w:t>und</w:t>
      </w:r>
      <w:r w:rsidRPr="00206D26">
        <w:t xml:space="preserve"> die AGB</w:t>
      </w:r>
      <w:r w:rsidR="005D725E">
        <w:t xml:space="preserve"> </w:t>
      </w:r>
      <w:r w:rsidR="005D725E" w:rsidRPr="00333C33">
        <w:t>(s</w:t>
      </w:r>
      <w:r w:rsidR="0027680C">
        <w:t>iehe</w:t>
      </w:r>
      <w:r w:rsidR="005D725E" w:rsidRPr="00333C33">
        <w:t xml:space="preserve"> unten)</w:t>
      </w:r>
      <w:r w:rsidRPr="00206D26">
        <w:t xml:space="preserve"> gelesen und bin damit einverstanden</w:t>
      </w:r>
    </w:p>
    <w:p w:rsidR="00EF0081" w:rsidRDefault="00EF0081" w:rsidP="005D30C8">
      <w:pPr>
        <w:numPr>
          <w:ilvl w:val="0"/>
          <w:numId w:val="19"/>
        </w:numPr>
        <w:tabs>
          <w:tab w:val="clear" w:pos="720"/>
        </w:tabs>
        <w:spacing w:line="276" w:lineRule="auto"/>
        <w:ind w:left="142"/>
      </w:pPr>
      <w:r w:rsidRPr="00326AC2">
        <w:t>Ich nehme als Selbstzahler</w:t>
      </w:r>
      <w:r w:rsidR="0027680C">
        <w:t>in/Selbstzahler</w:t>
      </w:r>
      <w:r w:rsidRPr="00326AC2">
        <w:t xml:space="preserve"> teil (eine Verordnung muss trotzdem angefordert werden).</w:t>
      </w:r>
    </w:p>
    <w:p w:rsidR="00B22D78" w:rsidRPr="00FB3F37" w:rsidRDefault="00B22D78" w:rsidP="005D30C8">
      <w:pPr>
        <w:numPr>
          <w:ilvl w:val="0"/>
          <w:numId w:val="19"/>
        </w:numPr>
        <w:tabs>
          <w:tab w:val="clear" w:pos="720"/>
        </w:tabs>
        <w:spacing w:line="276" w:lineRule="auto"/>
        <w:ind w:left="142"/>
      </w:pPr>
      <w:r w:rsidRPr="00FB3F37">
        <w:t>Falls die Kostengutsprache von der IV oder der Krankenkasse nicht übernommen wird, nehme ich trotzdem als Selbstzahler</w:t>
      </w:r>
      <w:r w:rsidR="0027680C">
        <w:t>in/Selbstzahler</w:t>
      </w:r>
      <w:r w:rsidRPr="00FB3F37">
        <w:t xml:space="preserve"> teil.</w:t>
      </w:r>
    </w:p>
    <w:p w:rsidR="00B22D78" w:rsidRPr="002562AD" w:rsidRDefault="00385C88" w:rsidP="00B22D78">
      <w:pPr>
        <w:numPr>
          <w:ilvl w:val="0"/>
          <w:numId w:val="19"/>
        </w:numPr>
        <w:tabs>
          <w:tab w:val="clear" w:pos="720"/>
        </w:tabs>
        <w:spacing w:line="276" w:lineRule="auto"/>
        <w:ind w:left="142"/>
      </w:pPr>
      <w:r w:rsidRPr="002562AD">
        <w:t>Ich wünsche</w:t>
      </w:r>
      <w:r w:rsidR="00EF0081" w:rsidRPr="002562AD">
        <w:t xml:space="preserve"> ein Einzelzimmer im </w:t>
      </w:r>
      <w:r w:rsidR="00EF0081" w:rsidRPr="0027680C">
        <w:t>Hotel</w:t>
      </w:r>
      <w:r w:rsidR="00EF0081" w:rsidRPr="002562AD">
        <w:t xml:space="preserve"> Kerenzerberg (</w:t>
      </w:r>
      <w:r w:rsidR="005D30C8" w:rsidRPr="003D3BED">
        <w:t>Aufpreis</w:t>
      </w:r>
      <w:r w:rsidR="00EF0081" w:rsidRPr="003D3BED">
        <w:t xml:space="preserve"> </w:t>
      </w:r>
      <w:r w:rsidR="005D30C8" w:rsidRPr="003D3BED">
        <w:t xml:space="preserve">Selbstbehalt: </w:t>
      </w:r>
      <w:r w:rsidR="00EF0081" w:rsidRPr="00D76234">
        <w:t>CHF</w:t>
      </w:r>
      <w:r w:rsidR="004E758A" w:rsidRPr="00D76234">
        <w:t xml:space="preserve"> </w:t>
      </w:r>
      <w:r w:rsidR="00BF12E6" w:rsidRPr="007C02C0">
        <w:t>208</w:t>
      </w:r>
      <w:r w:rsidR="00D76234" w:rsidRPr="007C02C0">
        <w:t>.-</w:t>
      </w:r>
      <w:r w:rsidR="00262EC2" w:rsidRPr="007C02C0">
        <w:t>,</w:t>
      </w:r>
      <w:r w:rsidR="00262EC2" w:rsidRPr="00D76234">
        <w:t xml:space="preserve"> nach</w:t>
      </w:r>
      <w:r w:rsidR="00262EC2" w:rsidRPr="002562AD">
        <w:t xml:space="preserve"> Verfügbarkeit)</w:t>
      </w:r>
      <w:r w:rsidR="008E1873" w:rsidRPr="002562AD">
        <w:t>.</w:t>
      </w:r>
    </w:p>
    <w:p w:rsidR="00EF0081" w:rsidRPr="006B353E" w:rsidRDefault="00EF0081" w:rsidP="005D30C8">
      <w:pPr>
        <w:numPr>
          <w:ilvl w:val="0"/>
          <w:numId w:val="19"/>
        </w:numPr>
        <w:tabs>
          <w:tab w:val="clear" w:pos="720"/>
        </w:tabs>
        <w:spacing w:line="276" w:lineRule="auto"/>
        <w:ind w:left="142"/>
      </w:pPr>
      <w:r w:rsidRPr="006B353E">
        <w:t>Ich wünsche vegetarische Kost</w:t>
      </w:r>
      <w:r w:rsidR="008E1873">
        <w:t>.</w:t>
      </w:r>
    </w:p>
    <w:p w:rsidR="00EF0081" w:rsidRPr="00206D26" w:rsidRDefault="00EF0081" w:rsidP="005D30C8">
      <w:pPr>
        <w:numPr>
          <w:ilvl w:val="0"/>
          <w:numId w:val="19"/>
        </w:numPr>
        <w:tabs>
          <w:tab w:val="clear" w:pos="720"/>
        </w:tabs>
        <w:spacing w:line="276" w:lineRule="auto"/>
        <w:ind w:left="142"/>
      </w:pPr>
      <w:r w:rsidRPr="00206D26">
        <w:t>Nahrungsmittelunverträglichk</w:t>
      </w:r>
      <w:r w:rsidR="00616EE1">
        <w:t xml:space="preserve">eiten/Spezialkost, wenn ja was: </w:t>
      </w:r>
      <w:r w:rsidRPr="00206D26">
        <w:t>……………………………......</w:t>
      </w:r>
      <w:r w:rsidR="00616EE1">
        <w:t>..........</w:t>
      </w:r>
    </w:p>
    <w:p w:rsidR="00EF0081" w:rsidRPr="00206D26" w:rsidRDefault="00EF0081" w:rsidP="009F3C7D">
      <w:pPr>
        <w:tabs>
          <w:tab w:val="left" w:pos="709"/>
          <w:tab w:val="left" w:pos="1701"/>
          <w:tab w:val="left" w:pos="5103"/>
        </w:tabs>
        <w:spacing w:after="0" w:line="276" w:lineRule="auto"/>
      </w:pPr>
    </w:p>
    <w:p w:rsidR="00EF0081" w:rsidRPr="00305752" w:rsidRDefault="008B19C0" w:rsidP="00616EE1">
      <w:pPr>
        <w:tabs>
          <w:tab w:val="left" w:pos="709"/>
          <w:tab w:val="left" w:pos="1701"/>
          <w:tab w:val="left" w:pos="5103"/>
        </w:tabs>
        <w:spacing w:after="0" w:line="276" w:lineRule="auto"/>
        <w:ind w:left="-284"/>
        <w:rPr>
          <w:b/>
        </w:rPr>
      </w:pPr>
      <w:r w:rsidRPr="00305752">
        <w:rPr>
          <w:b/>
        </w:rPr>
        <w:t>Anmeldeschluss</w:t>
      </w:r>
      <w:r w:rsidRPr="00FB3F37">
        <w:rPr>
          <w:b/>
        </w:rPr>
        <w:t xml:space="preserve">: </w:t>
      </w:r>
      <w:r w:rsidR="00FA338D">
        <w:rPr>
          <w:b/>
        </w:rPr>
        <w:t>5</w:t>
      </w:r>
      <w:r w:rsidR="00305752" w:rsidRPr="00FB3F37">
        <w:rPr>
          <w:b/>
        </w:rPr>
        <w:t>.</w:t>
      </w:r>
      <w:r w:rsidR="007D08BB">
        <w:rPr>
          <w:b/>
        </w:rPr>
        <w:t xml:space="preserve"> Juni 202</w:t>
      </w:r>
      <w:r w:rsidR="00FA338D">
        <w:rPr>
          <w:b/>
        </w:rPr>
        <w:t>6</w:t>
      </w:r>
    </w:p>
    <w:p w:rsidR="00EF0081" w:rsidRDefault="00EF0081" w:rsidP="00616EE1">
      <w:pPr>
        <w:tabs>
          <w:tab w:val="left" w:pos="709"/>
          <w:tab w:val="left" w:pos="1701"/>
          <w:tab w:val="left" w:pos="5103"/>
        </w:tabs>
        <w:spacing w:after="0" w:line="276" w:lineRule="auto"/>
        <w:ind w:left="-284"/>
        <w:rPr>
          <w:b/>
        </w:rPr>
      </w:pPr>
      <w:r w:rsidRPr="00305752">
        <w:rPr>
          <w:b/>
        </w:rPr>
        <w:t>Einsendeschluss für Verordnung</w:t>
      </w:r>
      <w:r w:rsidR="00B54EB2">
        <w:rPr>
          <w:b/>
        </w:rPr>
        <w:t>, Röntgenbilder</w:t>
      </w:r>
      <w:r w:rsidRPr="00305752">
        <w:rPr>
          <w:b/>
        </w:rPr>
        <w:t xml:space="preserve"> und Kosteng</w:t>
      </w:r>
      <w:r w:rsidR="008B19C0" w:rsidRPr="00305752">
        <w:rPr>
          <w:b/>
        </w:rPr>
        <w:t>utsprache</w:t>
      </w:r>
      <w:r w:rsidR="008B19C0" w:rsidRPr="00FB3F37">
        <w:rPr>
          <w:b/>
        </w:rPr>
        <w:t xml:space="preserve">: </w:t>
      </w:r>
      <w:r w:rsidR="007D08BB">
        <w:rPr>
          <w:b/>
        </w:rPr>
        <w:t>30. Juni 202</w:t>
      </w:r>
      <w:r w:rsidR="00FA338D">
        <w:rPr>
          <w:b/>
        </w:rPr>
        <w:t>6</w:t>
      </w:r>
      <w:r w:rsidR="007D08BB" w:rsidRPr="009F3C7D">
        <w:rPr>
          <w:b/>
        </w:rPr>
        <w:t xml:space="preserve"> </w:t>
      </w:r>
      <w:bookmarkStart w:id="0" w:name="_GoBack"/>
      <w:bookmarkEnd w:id="0"/>
    </w:p>
    <w:p w:rsidR="00333C33" w:rsidRPr="009F3C7D" w:rsidRDefault="00333C33" w:rsidP="00616EE1">
      <w:pPr>
        <w:tabs>
          <w:tab w:val="left" w:pos="709"/>
          <w:tab w:val="left" w:pos="1701"/>
          <w:tab w:val="left" w:pos="5103"/>
        </w:tabs>
        <w:spacing w:after="0" w:line="276" w:lineRule="auto"/>
        <w:ind w:left="-284"/>
        <w:rPr>
          <w:b/>
        </w:rPr>
      </w:pPr>
    </w:p>
    <w:p w:rsidR="00EF0081" w:rsidRPr="009F3C7D" w:rsidRDefault="00EF0081" w:rsidP="00616EE1">
      <w:pPr>
        <w:tabs>
          <w:tab w:val="left" w:pos="5103"/>
        </w:tabs>
        <w:spacing w:line="276" w:lineRule="auto"/>
        <w:ind w:left="-284"/>
      </w:pPr>
      <w:r w:rsidRPr="009F3C7D">
        <w:t xml:space="preserve">Ort, Datum: </w:t>
      </w:r>
      <w:r w:rsidR="00616EE1" w:rsidRPr="009F3C7D">
        <w:t>…………………</w:t>
      </w:r>
      <w:proofErr w:type="gramStart"/>
      <w:r w:rsidR="00616EE1" w:rsidRPr="009F3C7D">
        <w:t>…….</w:t>
      </w:r>
      <w:proofErr w:type="gramEnd"/>
      <w:r w:rsidR="00616EE1" w:rsidRPr="009F3C7D">
        <w:t>………………</w:t>
      </w:r>
      <w:r w:rsidR="00616EE1" w:rsidRPr="009F3C7D">
        <w:tab/>
        <w:t xml:space="preserve">Unterschrift: </w:t>
      </w:r>
      <w:r w:rsidRPr="009F3C7D">
        <w:t>…………………………………</w:t>
      </w:r>
    </w:p>
    <w:p w:rsidR="00B40E77" w:rsidRDefault="00B40E77" w:rsidP="00B40E77">
      <w:pPr>
        <w:pBdr>
          <w:bottom w:val="single" w:sz="12" w:space="1" w:color="auto"/>
        </w:pBdr>
        <w:tabs>
          <w:tab w:val="left" w:pos="709"/>
          <w:tab w:val="left" w:pos="2410"/>
          <w:tab w:val="left" w:pos="2552"/>
          <w:tab w:val="left" w:pos="5103"/>
          <w:tab w:val="left" w:pos="5529"/>
          <w:tab w:val="left" w:pos="6663"/>
          <w:tab w:val="left" w:pos="9356"/>
        </w:tabs>
        <w:spacing w:line="276" w:lineRule="auto"/>
        <w:ind w:left="-284"/>
      </w:pPr>
      <w:r>
        <w:t xml:space="preserve">Unterschrift der Erziehungsberechtigten: </w:t>
      </w:r>
      <w:r w:rsidRPr="00206D26">
        <w:t>…………</w:t>
      </w:r>
      <w:proofErr w:type="gramStart"/>
      <w:r w:rsidRPr="00206D26">
        <w:t>…….</w:t>
      </w:r>
      <w:proofErr w:type="gramEnd"/>
      <w:r w:rsidRPr="00206D26">
        <w:t>.…………….…………….………………</w:t>
      </w:r>
      <w:r>
        <w:t>…….……</w:t>
      </w:r>
    </w:p>
    <w:p w:rsidR="00333C33" w:rsidRPr="00206D26" w:rsidRDefault="00333C33" w:rsidP="00B40E77">
      <w:pPr>
        <w:pBdr>
          <w:bottom w:val="single" w:sz="12" w:space="1" w:color="auto"/>
        </w:pBdr>
        <w:tabs>
          <w:tab w:val="left" w:pos="709"/>
          <w:tab w:val="left" w:pos="2410"/>
          <w:tab w:val="left" w:pos="2552"/>
          <w:tab w:val="left" w:pos="5103"/>
          <w:tab w:val="left" w:pos="5529"/>
          <w:tab w:val="left" w:pos="6663"/>
          <w:tab w:val="left" w:pos="9356"/>
        </w:tabs>
        <w:spacing w:line="276" w:lineRule="auto"/>
        <w:ind w:left="-284"/>
      </w:pPr>
    </w:p>
    <w:p w:rsidR="005D725E" w:rsidRPr="00FA338D" w:rsidRDefault="00EF0081" w:rsidP="00CC1E84">
      <w:pPr>
        <w:pStyle w:val="Kopfzeile"/>
        <w:tabs>
          <w:tab w:val="clear" w:pos="4536"/>
          <w:tab w:val="clear" w:pos="9072"/>
          <w:tab w:val="left" w:pos="5103"/>
          <w:tab w:val="left" w:pos="7088"/>
        </w:tabs>
        <w:spacing w:line="276" w:lineRule="auto"/>
        <w:ind w:left="-284"/>
        <w:rPr>
          <w:b/>
          <w:noProof/>
        </w:rPr>
      </w:pPr>
      <w:r w:rsidRPr="00FA338D">
        <w:rPr>
          <w:b/>
          <w:noProof/>
        </w:rPr>
        <w:t>Allgemeine Geschäftsbedingungen (AGB):</w:t>
      </w:r>
      <w:r w:rsidR="00CC1E84" w:rsidRPr="00FA338D">
        <w:rPr>
          <w:b/>
          <w:noProof/>
        </w:rPr>
        <w:t xml:space="preserve"> </w:t>
      </w:r>
    </w:p>
    <w:p w:rsidR="00FA338D" w:rsidRDefault="00FA338D" w:rsidP="00FA338D">
      <w:pPr>
        <w:pStyle w:val="Listenabsatz"/>
        <w:numPr>
          <w:ilvl w:val="0"/>
          <w:numId w:val="20"/>
        </w:numPr>
        <w:tabs>
          <w:tab w:val="left" w:pos="709"/>
          <w:tab w:val="left" w:pos="1701"/>
          <w:tab w:val="left" w:pos="5103"/>
        </w:tabs>
        <w:spacing w:before="60" w:after="0" w:line="276" w:lineRule="auto"/>
        <w:ind w:left="0" w:hanging="284"/>
      </w:pPr>
      <w:r w:rsidRPr="00FA338D">
        <w:t>Die Unfallversicherung ist Sache der Teilnehmer/innen.</w:t>
      </w:r>
    </w:p>
    <w:p w:rsidR="00333C33" w:rsidRPr="00B40E77" w:rsidRDefault="00333C33" w:rsidP="00333C33">
      <w:pPr>
        <w:pStyle w:val="Kopfzeile"/>
        <w:numPr>
          <w:ilvl w:val="0"/>
          <w:numId w:val="20"/>
        </w:numPr>
        <w:tabs>
          <w:tab w:val="clear" w:pos="4536"/>
          <w:tab w:val="clear" w:pos="9072"/>
          <w:tab w:val="left" w:pos="5103"/>
          <w:tab w:val="left" w:pos="7088"/>
        </w:tabs>
        <w:spacing w:before="60" w:after="0" w:line="276" w:lineRule="auto"/>
        <w:ind w:left="0" w:hanging="284"/>
        <w:rPr>
          <w:noProof/>
        </w:rPr>
      </w:pPr>
      <w:r>
        <w:rPr>
          <w:noProof/>
        </w:rPr>
        <w:t xml:space="preserve">Die Selbstbehaltskosten von CHF 600 werden direkt der Teilnehmerin/dem Teilnehmer in Rechnung gestellt. </w:t>
      </w:r>
    </w:p>
    <w:p w:rsidR="00CC1E84" w:rsidRDefault="00EF0081" w:rsidP="00FA338D">
      <w:pPr>
        <w:pStyle w:val="Kopfzeile"/>
        <w:numPr>
          <w:ilvl w:val="0"/>
          <w:numId w:val="20"/>
        </w:numPr>
        <w:tabs>
          <w:tab w:val="clear" w:pos="4536"/>
          <w:tab w:val="clear" w:pos="9072"/>
          <w:tab w:val="left" w:pos="5103"/>
          <w:tab w:val="left" w:pos="7088"/>
        </w:tabs>
        <w:spacing w:before="60" w:after="0" w:line="276" w:lineRule="auto"/>
        <w:ind w:left="0" w:hanging="284"/>
        <w:rPr>
          <w:noProof/>
        </w:rPr>
      </w:pPr>
      <w:r w:rsidRPr="00206D26">
        <w:rPr>
          <w:noProof/>
        </w:rPr>
        <w:t xml:space="preserve">Bei Abmeldungen nach Anmeldeschluss müssen wir Ihnen die Übernachtungskosten, sowie eine Administrationsgebühr von </w:t>
      </w:r>
      <w:r w:rsidR="008E1873">
        <w:rPr>
          <w:noProof/>
        </w:rPr>
        <w:t xml:space="preserve">CHF </w:t>
      </w:r>
      <w:r w:rsidR="009F3C7D">
        <w:rPr>
          <w:noProof/>
        </w:rPr>
        <w:t>2</w:t>
      </w:r>
      <w:r w:rsidRPr="00206D26">
        <w:rPr>
          <w:noProof/>
        </w:rPr>
        <w:t>00 in Rechnung stellen.</w:t>
      </w:r>
      <w:r w:rsidR="005D725E">
        <w:rPr>
          <w:noProof/>
        </w:rPr>
        <w:t xml:space="preserve"> </w:t>
      </w:r>
    </w:p>
    <w:p w:rsidR="00FE54FD" w:rsidRDefault="008E1873" w:rsidP="00FA338D">
      <w:pPr>
        <w:pStyle w:val="Kopfzeile"/>
        <w:numPr>
          <w:ilvl w:val="0"/>
          <w:numId w:val="20"/>
        </w:numPr>
        <w:tabs>
          <w:tab w:val="clear" w:pos="4536"/>
          <w:tab w:val="clear" w:pos="9072"/>
          <w:tab w:val="left" w:pos="5103"/>
          <w:tab w:val="left" w:pos="7088"/>
        </w:tabs>
        <w:spacing w:before="60" w:after="0" w:line="276" w:lineRule="auto"/>
        <w:ind w:left="0" w:hanging="284"/>
        <w:rPr>
          <w:noProof/>
        </w:rPr>
      </w:pPr>
      <w:r>
        <w:rPr>
          <w:noProof/>
        </w:rPr>
        <w:t>Wir empfehlen</w:t>
      </w:r>
      <w:r w:rsidR="00EF0081" w:rsidRPr="00206D26">
        <w:rPr>
          <w:noProof/>
        </w:rPr>
        <w:t xml:space="preserve"> Ihnen</w:t>
      </w:r>
      <w:r w:rsidR="00C50DD3">
        <w:rPr>
          <w:noProof/>
        </w:rPr>
        <w:t>,</w:t>
      </w:r>
      <w:r w:rsidR="00EF0081" w:rsidRPr="00206D26">
        <w:rPr>
          <w:noProof/>
        </w:rPr>
        <w:t xml:space="preserve"> im Voraus eine Reiseannulationsversicherung abzuschliessen</w:t>
      </w:r>
      <w:r>
        <w:rPr>
          <w:noProof/>
        </w:rPr>
        <w:t xml:space="preserve">, für den Fall, </w:t>
      </w:r>
      <w:r w:rsidR="007965F5">
        <w:rPr>
          <w:noProof/>
        </w:rPr>
        <w:br/>
      </w:r>
      <w:r>
        <w:rPr>
          <w:noProof/>
        </w:rPr>
        <w:t>dass Sie sich wegen Krankheit abmelden müssten</w:t>
      </w:r>
      <w:r w:rsidR="00EF0081" w:rsidRPr="00206D26">
        <w:rPr>
          <w:noProof/>
        </w:rPr>
        <w:t>.</w:t>
      </w:r>
    </w:p>
    <w:sectPr w:rsidR="00FE54FD" w:rsidSect="00333C3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418" w:bottom="1134" w:left="1644" w:header="720" w:footer="10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807" w:rsidRDefault="00882807" w:rsidP="00085EC8">
      <w:r>
        <w:separator/>
      </w:r>
    </w:p>
  </w:endnote>
  <w:endnote w:type="continuationSeparator" w:id="0">
    <w:p w:rsidR="00882807" w:rsidRDefault="00882807" w:rsidP="0008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FBB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0A9" w:rsidRPr="004C76AA" w:rsidRDefault="004C76AA" w:rsidP="00616EE1">
    <w:pPr>
      <w:pStyle w:val="SeitenNummerierung"/>
      <w:jc w:val="center"/>
      <w:rPr>
        <w:rStyle w:val="Seitenzahl"/>
      </w:rPr>
    </w:pPr>
    <w:r w:rsidRPr="004C76AA">
      <w:rPr>
        <w:rStyle w:val="Seitenzahl"/>
        <w:noProof/>
        <w:lang w:eastAsia="de-CH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161AF681" wp14:editId="236F7F11">
              <wp:simplePos x="0" y="0"/>
              <wp:positionH relativeFrom="column">
                <wp:posOffset>2628265</wp:posOffset>
              </wp:positionH>
              <wp:positionV relativeFrom="paragraph">
                <wp:posOffset>-108585</wp:posOffset>
              </wp:positionV>
              <wp:extent cx="0" cy="467995"/>
              <wp:effectExtent l="0" t="0" r="19050" b="27305"/>
              <wp:wrapNone/>
              <wp:docPr id="9" name="Gerade Verbindu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67995"/>
                      </a:xfrm>
                      <a:prstGeom prst="line">
                        <a:avLst/>
                      </a:prstGeom>
                      <a:ln w="381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F9C9B3" id="Gerade Verbindung 9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95pt,-8.55pt" to="206.9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" strokeweight=".3pt">
              <w10:anchorlock/>
            </v:line>
          </w:pict>
        </mc:Fallback>
      </mc:AlternateContent>
    </w:r>
    <w:r w:rsidR="00616EE1">
      <w:rPr>
        <w:rStyle w:val="Seitenzahl"/>
      </w:rPr>
      <w:t xml:space="preserve">                         </w:t>
    </w:r>
    <w:r w:rsidR="00F134F0" w:rsidRPr="004C76AA">
      <w:rPr>
        <w:rStyle w:val="Seitenzahl"/>
      </w:rPr>
      <w:t xml:space="preserve">Seite </w:t>
    </w:r>
    <w:r w:rsidR="00F134F0" w:rsidRPr="004C76AA">
      <w:rPr>
        <w:rStyle w:val="Seitenzahl"/>
      </w:rPr>
      <w:fldChar w:fldCharType="begin"/>
    </w:r>
    <w:r w:rsidR="00F134F0" w:rsidRPr="004C76AA">
      <w:rPr>
        <w:rStyle w:val="Seitenzahl"/>
      </w:rPr>
      <w:instrText>PAGE  \* Arabic  \* MERGEFORMAT</w:instrText>
    </w:r>
    <w:r w:rsidR="00F134F0" w:rsidRPr="004C76AA">
      <w:rPr>
        <w:rStyle w:val="Seitenzahl"/>
      </w:rPr>
      <w:fldChar w:fldCharType="separate"/>
    </w:r>
    <w:r w:rsidR="00715482" w:rsidRPr="00715482">
      <w:rPr>
        <w:rStyle w:val="Seitenzahl"/>
        <w:noProof/>
        <w:lang w:val="de-DE"/>
      </w:rPr>
      <w:t>2</w:t>
    </w:r>
    <w:r w:rsidR="00F134F0" w:rsidRPr="004C76AA">
      <w:rPr>
        <w:rStyle w:val="Seitenzahl"/>
      </w:rPr>
      <w:fldChar w:fldCharType="end"/>
    </w:r>
    <w:r w:rsidRPr="004C76AA">
      <w:rPr>
        <w:rStyle w:val="Seitenzahl"/>
      </w:rPr>
      <w:t xml:space="preserve">  </w:t>
    </w:r>
    <w:r>
      <w:rPr>
        <w:rStyle w:val="Seitenzahl"/>
      </w:rPr>
      <w:t xml:space="preserve">  </w:t>
    </w:r>
    <w:r w:rsidRPr="004C76AA">
      <w:rPr>
        <w:rStyle w:val="Seitenzahl"/>
      </w:rPr>
      <w:t xml:space="preserve">  </w:t>
    </w:r>
    <w:r w:rsidR="00F134F0" w:rsidRPr="004C76AA">
      <w:rPr>
        <w:rStyle w:val="Seitenzahl"/>
      </w:rPr>
      <w:t xml:space="preserve">von </w:t>
    </w:r>
    <w:r w:rsidR="00F134F0" w:rsidRPr="004C76AA">
      <w:rPr>
        <w:rStyle w:val="Seitenzahl"/>
      </w:rPr>
      <w:fldChar w:fldCharType="begin"/>
    </w:r>
    <w:r w:rsidR="00F134F0" w:rsidRPr="004C76AA">
      <w:rPr>
        <w:rStyle w:val="Seitenzahl"/>
      </w:rPr>
      <w:instrText>NUMPAGES  \* Arabic  \* MERGEFORMAT</w:instrText>
    </w:r>
    <w:r w:rsidR="00F134F0" w:rsidRPr="004C76AA">
      <w:rPr>
        <w:rStyle w:val="Seitenzahl"/>
      </w:rPr>
      <w:fldChar w:fldCharType="separate"/>
    </w:r>
    <w:r w:rsidR="00134270" w:rsidRPr="00134270">
      <w:rPr>
        <w:rStyle w:val="Seitenzahl"/>
        <w:noProof/>
        <w:lang w:val="de-DE"/>
      </w:rPr>
      <w:t>1</w:t>
    </w:r>
    <w:r w:rsidR="00F134F0" w:rsidRPr="004C76AA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C4E" w:rsidRDefault="00CB4024" w:rsidP="007115FD">
    <w:pPr>
      <w:pStyle w:val="Fuzeile"/>
      <w:tabs>
        <w:tab w:val="clear" w:pos="4536"/>
        <w:tab w:val="clear" w:pos="9072"/>
        <w:tab w:val="left" w:pos="6404"/>
        <w:tab w:val="right" w:pos="8844"/>
      </w:tabs>
    </w:pPr>
    <w:r w:rsidRPr="0045065F">
      <w:rPr>
        <w:noProof/>
        <w:sz w:val="16"/>
        <w:szCs w:val="16"/>
      </w:rPr>
      <w:drawing>
        <wp:anchor distT="0" distB="0" distL="114300" distR="114300" simplePos="0" relativeHeight="251679744" behindDoc="1" locked="0" layoutInCell="0" allowOverlap="0" wp14:anchorId="05121621" wp14:editId="21E7B1C7">
          <wp:simplePos x="0" y="0"/>
          <wp:positionH relativeFrom="margin">
            <wp:posOffset>3600450</wp:posOffset>
          </wp:positionH>
          <wp:positionV relativeFrom="page">
            <wp:posOffset>10153650</wp:posOffset>
          </wp:positionV>
          <wp:extent cx="2160000" cy="6480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5FD">
      <w:tab/>
    </w:r>
    <w:r w:rsidR="007115F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807" w:rsidRDefault="00882807" w:rsidP="00085EC8">
      <w:r>
        <w:separator/>
      </w:r>
    </w:p>
  </w:footnote>
  <w:footnote w:type="continuationSeparator" w:id="0">
    <w:p w:rsidR="00882807" w:rsidRDefault="00882807" w:rsidP="0008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A1A" w:rsidRDefault="00D02A1A" w:rsidP="008459CF">
    <w:pPr>
      <w:pStyle w:val="Kopfzeile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B49" w:rsidRDefault="002D4C4A" w:rsidP="00FE54FD">
    <w:pPr>
      <w:pStyle w:val="Kopfzeile"/>
      <w:spacing w:after="1000"/>
    </w:pPr>
    <w:r>
      <w:rPr>
        <w:noProof/>
      </w:rPr>
      <w:drawing>
        <wp:anchor distT="0" distB="0" distL="114300" distR="114300" simplePos="0" relativeHeight="251677696" behindDoc="0" locked="1" layoutInCell="1" allowOverlap="1" wp14:anchorId="30B15E94" wp14:editId="1F8628F6">
          <wp:simplePos x="0" y="0"/>
          <wp:positionH relativeFrom="column">
            <wp:posOffset>-629920</wp:posOffset>
          </wp:positionH>
          <wp:positionV relativeFrom="paragraph">
            <wp:posOffset>-107950</wp:posOffset>
          </wp:positionV>
          <wp:extent cx="1260000" cy="597600"/>
          <wp:effectExtent l="0" t="0" r="0" b="0"/>
          <wp:wrapThrough wrapText="bothSides">
            <wp:wrapPolygon edited="0">
              <wp:start x="6206" y="0"/>
              <wp:lineTo x="0" y="0"/>
              <wp:lineTo x="0" y="9641"/>
              <wp:lineTo x="8165" y="11018"/>
              <wp:lineTo x="0" y="15150"/>
              <wp:lineTo x="0" y="19970"/>
              <wp:lineTo x="18617" y="19970"/>
              <wp:lineTo x="18944" y="17216"/>
              <wp:lineTo x="16657" y="13773"/>
              <wp:lineTo x="12411" y="11018"/>
              <wp:lineTo x="21230" y="9641"/>
              <wp:lineTo x="21230" y="689"/>
              <wp:lineTo x="16331" y="0"/>
              <wp:lineTo x="6206" y="0"/>
            </wp:wrapPolygon>
          </wp:wrapThrough>
          <wp:docPr id="346" name="Grafik 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9C5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F6F9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F8D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F024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FA1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EA2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F08D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9E14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6C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206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A5175"/>
    <w:multiLevelType w:val="hybridMultilevel"/>
    <w:tmpl w:val="91C22A94"/>
    <w:lvl w:ilvl="0" w:tplc="E6B8BB54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E557467"/>
    <w:multiLevelType w:val="hybridMultilevel"/>
    <w:tmpl w:val="180E31E8"/>
    <w:lvl w:ilvl="0" w:tplc="F774AC8A">
      <w:start w:val="1"/>
      <w:numFmt w:val="bullet"/>
      <w:lvlText w:val="̶"/>
      <w:lvlJc w:val="left"/>
      <w:pPr>
        <w:ind w:left="1428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122070"/>
    <w:multiLevelType w:val="hybridMultilevel"/>
    <w:tmpl w:val="1578155C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CCCEC12">
      <w:start w:val="1"/>
      <w:numFmt w:val="bullet"/>
      <w:pStyle w:val="Aufzhlung2"/>
      <w:lvlText w:val="‒"/>
      <w:lvlJc w:val="left"/>
      <w:pPr>
        <w:ind w:left="2148" w:hanging="360"/>
      </w:pPr>
      <w:rPr>
        <w:rFonts w:ascii="Arial" w:hAnsi="Arial" w:hint="default"/>
      </w:rPr>
    </w:lvl>
    <w:lvl w:ilvl="2" w:tplc="EC6EF8C4">
      <w:start w:val="1"/>
      <w:numFmt w:val="bullet"/>
      <w:lvlText w:val="‒"/>
      <w:lvlJc w:val="left"/>
      <w:pPr>
        <w:ind w:left="2868" w:hanging="360"/>
      </w:pPr>
      <w:rPr>
        <w:rFonts w:ascii="Calibri" w:hAnsi="Calibri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7CF62DB"/>
    <w:multiLevelType w:val="hybridMultilevel"/>
    <w:tmpl w:val="6D1EAF1A"/>
    <w:lvl w:ilvl="0" w:tplc="08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48617AB3"/>
    <w:multiLevelType w:val="hybridMultilevel"/>
    <w:tmpl w:val="EA1E2E34"/>
    <w:lvl w:ilvl="0" w:tplc="990617F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8426A"/>
    <w:multiLevelType w:val="hybridMultilevel"/>
    <w:tmpl w:val="2AB4A540"/>
    <w:lvl w:ilvl="0" w:tplc="04C8C416">
      <w:start w:val="1"/>
      <w:numFmt w:val="bullet"/>
      <w:pStyle w:val="Aufzhlung1"/>
      <w:lvlText w:val="‒"/>
      <w:lvlJc w:val="left"/>
      <w:pPr>
        <w:ind w:left="1428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F67676"/>
    <w:multiLevelType w:val="hybridMultilevel"/>
    <w:tmpl w:val="BC7C697C"/>
    <w:lvl w:ilvl="0" w:tplc="01CA03D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62163"/>
    <w:multiLevelType w:val="hybridMultilevel"/>
    <w:tmpl w:val="3DA8DF30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2861610">
      <w:start w:val="1"/>
      <w:numFmt w:val="bullet"/>
      <w:lvlText w:val="‒"/>
      <w:lvlJc w:val="left"/>
      <w:pPr>
        <w:ind w:left="2148" w:hanging="360"/>
      </w:pPr>
      <w:rPr>
        <w:rFonts w:ascii="Calibri" w:hAnsi="Calibri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F92030F"/>
    <w:multiLevelType w:val="hybridMultilevel"/>
    <w:tmpl w:val="1430F774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AAF4C3C"/>
    <w:multiLevelType w:val="hybridMultilevel"/>
    <w:tmpl w:val="710095DC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220BB90">
      <w:start w:val="1"/>
      <w:numFmt w:val="bullet"/>
      <w:lvlText w:val="‒"/>
      <w:lvlJc w:val="left"/>
      <w:pPr>
        <w:ind w:left="2148" w:hanging="360"/>
      </w:pPr>
      <w:rPr>
        <w:rFonts w:ascii="Arial" w:hAnsi="Arial" w:hint="default"/>
      </w:rPr>
    </w:lvl>
    <w:lvl w:ilvl="2" w:tplc="BBCC2FD8">
      <w:start w:val="1"/>
      <w:numFmt w:val="bullet"/>
      <w:pStyle w:val="Aufzhlung3"/>
      <w:lvlText w:val="‒"/>
      <w:lvlJc w:val="left"/>
      <w:pPr>
        <w:ind w:left="2868" w:hanging="360"/>
      </w:pPr>
      <w:rPr>
        <w:rFonts w:ascii="Arial" w:hAnsi="Arial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7"/>
  </w:num>
  <w:num w:numId="5">
    <w:abstractNumId w:val="12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6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81"/>
    <w:rsid w:val="00013091"/>
    <w:rsid w:val="00014401"/>
    <w:rsid w:val="00017900"/>
    <w:rsid w:val="0004752F"/>
    <w:rsid w:val="00085EC8"/>
    <w:rsid w:val="000C55F9"/>
    <w:rsid w:val="000C594D"/>
    <w:rsid w:val="000C7038"/>
    <w:rsid w:val="000D5B78"/>
    <w:rsid w:val="000E3BD9"/>
    <w:rsid w:val="000E6AA6"/>
    <w:rsid w:val="000F1150"/>
    <w:rsid w:val="000F12C2"/>
    <w:rsid w:val="000F604E"/>
    <w:rsid w:val="00106E23"/>
    <w:rsid w:val="001204CD"/>
    <w:rsid w:val="00134270"/>
    <w:rsid w:val="00142EED"/>
    <w:rsid w:val="00164695"/>
    <w:rsid w:val="001A3F5E"/>
    <w:rsid w:val="001C4307"/>
    <w:rsid w:val="001D2BE6"/>
    <w:rsid w:val="001E3DA8"/>
    <w:rsid w:val="001F7AC6"/>
    <w:rsid w:val="00206D26"/>
    <w:rsid w:val="002141F4"/>
    <w:rsid w:val="00223216"/>
    <w:rsid w:val="00224482"/>
    <w:rsid w:val="00225195"/>
    <w:rsid w:val="00255292"/>
    <w:rsid w:val="002562AD"/>
    <w:rsid w:val="0025780C"/>
    <w:rsid w:val="00262EC2"/>
    <w:rsid w:val="0027680C"/>
    <w:rsid w:val="00277F2A"/>
    <w:rsid w:val="00280B7C"/>
    <w:rsid w:val="002B05D0"/>
    <w:rsid w:val="002D1DCA"/>
    <w:rsid w:val="002D4C4A"/>
    <w:rsid w:val="002F43F6"/>
    <w:rsid w:val="00305752"/>
    <w:rsid w:val="0032566C"/>
    <w:rsid w:val="00326AC2"/>
    <w:rsid w:val="00331BD0"/>
    <w:rsid w:val="00333C33"/>
    <w:rsid w:val="00333EAC"/>
    <w:rsid w:val="0037515F"/>
    <w:rsid w:val="00385C88"/>
    <w:rsid w:val="003B60A9"/>
    <w:rsid w:val="003C78BF"/>
    <w:rsid w:val="003D225C"/>
    <w:rsid w:val="003D2503"/>
    <w:rsid w:val="003D3BED"/>
    <w:rsid w:val="00402C4F"/>
    <w:rsid w:val="004201B5"/>
    <w:rsid w:val="004329F8"/>
    <w:rsid w:val="00434854"/>
    <w:rsid w:val="00452ECD"/>
    <w:rsid w:val="00476707"/>
    <w:rsid w:val="004859DE"/>
    <w:rsid w:val="00490839"/>
    <w:rsid w:val="004A209C"/>
    <w:rsid w:val="004C76AA"/>
    <w:rsid w:val="004E5088"/>
    <w:rsid w:val="004E758A"/>
    <w:rsid w:val="00541420"/>
    <w:rsid w:val="005442FE"/>
    <w:rsid w:val="00572AD7"/>
    <w:rsid w:val="00577861"/>
    <w:rsid w:val="00594D6B"/>
    <w:rsid w:val="005A0817"/>
    <w:rsid w:val="005C47A9"/>
    <w:rsid w:val="005D30C8"/>
    <w:rsid w:val="005D329B"/>
    <w:rsid w:val="005D40F7"/>
    <w:rsid w:val="005D725E"/>
    <w:rsid w:val="006058A7"/>
    <w:rsid w:val="00616EE1"/>
    <w:rsid w:val="0067251E"/>
    <w:rsid w:val="00684A1A"/>
    <w:rsid w:val="00687702"/>
    <w:rsid w:val="00694099"/>
    <w:rsid w:val="00696103"/>
    <w:rsid w:val="00696C82"/>
    <w:rsid w:val="006B353E"/>
    <w:rsid w:val="006B3CD7"/>
    <w:rsid w:val="006D030F"/>
    <w:rsid w:val="006E0694"/>
    <w:rsid w:val="006E2098"/>
    <w:rsid w:val="006E2993"/>
    <w:rsid w:val="006F55BC"/>
    <w:rsid w:val="007115FD"/>
    <w:rsid w:val="00715482"/>
    <w:rsid w:val="00771F57"/>
    <w:rsid w:val="007965F5"/>
    <w:rsid w:val="007A5659"/>
    <w:rsid w:val="007A661F"/>
    <w:rsid w:val="007B382C"/>
    <w:rsid w:val="007C02C0"/>
    <w:rsid w:val="007D08BB"/>
    <w:rsid w:val="007D2D14"/>
    <w:rsid w:val="007D4343"/>
    <w:rsid w:val="007F55F8"/>
    <w:rsid w:val="007F5C2C"/>
    <w:rsid w:val="008144D8"/>
    <w:rsid w:val="00820595"/>
    <w:rsid w:val="00843064"/>
    <w:rsid w:val="008457F3"/>
    <w:rsid w:val="008459CF"/>
    <w:rsid w:val="00862B49"/>
    <w:rsid w:val="00873D62"/>
    <w:rsid w:val="00882807"/>
    <w:rsid w:val="00895996"/>
    <w:rsid w:val="008B19C0"/>
    <w:rsid w:val="008E1873"/>
    <w:rsid w:val="008F3D88"/>
    <w:rsid w:val="00915C58"/>
    <w:rsid w:val="00916489"/>
    <w:rsid w:val="009231B4"/>
    <w:rsid w:val="00923F61"/>
    <w:rsid w:val="00924A9A"/>
    <w:rsid w:val="009872E2"/>
    <w:rsid w:val="009A1FF7"/>
    <w:rsid w:val="009D22B1"/>
    <w:rsid w:val="009D7B01"/>
    <w:rsid w:val="009E1A67"/>
    <w:rsid w:val="009F3C7D"/>
    <w:rsid w:val="00A26B15"/>
    <w:rsid w:val="00A3133A"/>
    <w:rsid w:val="00A47AB0"/>
    <w:rsid w:val="00A67DEF"/>
    <w:rsid w:val="00A73344"/>
    <w:rsid w:val="00A942DB"/>
    <w:rsid w:val="00AB035D"/>
    <w:rsid w:val="00AB5782"/>
    <w:rsid w:val="00AC0A33"/>
    <w:rsid w:val="00AC28F7"/>
    <w:rsid w:val="00AC67A5"/>
    <w:rsid w:val="00AE6DC0"/>
    <w:rsid w:val="00AE7F4F"/>
    <w:rsid w:val="00AF00EF"/>
    <w:rsid w:val="00B22D78"/>
    <w:rsid w:val="00B26425"/>
    <w:rsid w:val="00B36877"/>
    <w:rsid w:val="00B40E77"/>
    <w:rsid w:val="00B43552"/>
    <w:rsid w:val="00B44CB4"/>
    <w:rsid w:val="00B4566F"/>
    <w:rsid w:val="00B459F8"/>
    <w:rsid w:val="00B45CB9"/>
    <w:rsid w:val="00B54EB2"/>
    <w:rsid w:val="00B74C07"/>
    <w:rsid w:val="00B847C7"/>
    <w:rsid w:val="00B95984"/>
    <w:rsid w:val="00B97D41"/>
    <w:rsid w:val="00BA73C8"/>
    <w:rsid w:val="00BC2C14"/>
    <w:rsid w:val="00BF12E6"/>
    <w:rsid w:val="00C27C98"/>
    <w:rsid w:val="00C335C9"/>
    <w:rsid w:val="00C474BE"/>
    <w:rsid w:val="00C50D96"/>
    <w:rsid w:val="00C50DD3"/>
    <w:rsid w:val="00C563DA"/>
    <w:rsid w:val="00C93D7E"/>
    <w:rsid w:val="00CB4024"/>
    <w:rsid w:val="00CB7FCD"/>
    <w:rsid w:val="00CC1E84"/>
    <w:rsid w:val="00D00B46"/>
    <w:rsid w:val="00D02A1A"/>
    <w:rsid w:val="00D329D0"/>
    <w:rsid w:val="00D34692"/>
    <w:rsid w:val="00D36F1B"/>
    <w:rsid w:val="00D53934"/>
    <w:rsid w:val="00D71270"/>
    <w:rsid w:val="00D76234"/>
    <w:rsid w:val="00D86D6D"/>
    <w:rsid w:val="00DA28AD"/>
    <w:rsid w:val="00DC40B3"/>
    <w:rsid w:val="00DF04CF"/>
    <w:rsid w:val="00E04282"/>
    <w:rsid w:val="00E0554E"/>
    <w:rsid w:val="00E14165"/>
    <w:rsid w:val="00E4466C"/>
    <w:rsid w:val="00E96EAE"/>
    <w:rsid w:val="00EB627F"/>
    <w:rsid w:val="00EB6ADA"/>
    <w:rsid w:val="00EC0BDC"/>
    <w:rsid w:val="00EC3625"/>
    <w:rsid w:val="00ED3530"/>
    <w:rsid w:val="00EF0081"/>
    <w:rsid w:val="00EF62B1"/>
    <w:rsid w:val="00F031E8"/>
    <w:rsid w:val="00F07C4E"/>
    <w:rsid w:val="00F134F0"/>
    <w:rsid w:val="00F16EDA"/>
    <w:rsid w:val="00F22A01"/>
    <w:rsid w:val="00F305C8"/>
    <w:rsid w:val="00F42F4A"/>
    <w:rsid w:val="00F77003"/>
    <w:rsid w:val="00F84669"/>
    <w:rsid w:val="00F9451E"/>
    <w:rsid w:val="00FA338D"/>
    <w:rsid w:val="00FB3F37"/>
    <w:rsid w:val="00FC6744"/>
    <w:rsid w:val="00FD68D4"/>
    <w:rsid w:val="00FD69BF"/>
    <w:rsid w:val="00FE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9FEAF0"/>
  <w15:docId w15:val="{B418AF68-7A59-422F-B773-9A15F125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40E77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02A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2A1A"/>
  </w:style>
  <w:style w:type="paragraph" w:styleId="Fuzeile">
    <w:name w:val="footer"/>
    <w:basedOn w:val="Standard"/>
    <w:link w:val="FuzeileZchn"/>
    <w:uiPriority w:val="99"/>
    <w:unhideWhenUsed/>
    <w:rsid w:val="00D02A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2A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2A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2A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7F2A"/>
    <w:pPr>
      <w:autoSpaceDE w:val="0"/>
      <w:autoSpaceDN w:val="0"/>
      <w:adjustRightInd w:val="0"/>
      <w:spacing w:after="0" w:line="240" w:lineRule="auto"/>
    </w:pPr>
    <w:rPr>
      <w:rFonts w:ascii="HEFBBH+ArialMT" w:hAnsi="HEFBBH+ArialMT" w:cs="HEFBBH+ArialMT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B9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tteilung">
    <w:name w:val="Mitteilung"/>
    <w:basedOn w:val="Default"/>
    <w:qFormat/>
    <w:rsid w:val="00B97D41"/>
    <w:pPr>
      <w:spacing w:line="280" w:lineRule="exact"/>
    </w:pPr>
    <w:rPr>
      <w:rFonts w:asciiTheme="minorHAnsi" w:hAnsiTheme="minorHAnsi" w:cstheme="minorHAnsi"/>
      <w:b/>
      <w:color w:val="221E1F"/>
      <w:sz w:val="28"/>
      <w:szCs w:val="28"/>
    </w:rPr>
  </w:style>
  <w:style w:type="paragraph" w:customStyle="1" w:styleId="Lauftext">
    <w:name w:val="Lauftext"/>
    <w:basedOn w:val="Default"/>
    <w:qFormat/>
    <w:rsid w:val="000C594D"/>
    <w:pPr>
      <w:tabs>
        <w:tab w:val="right" w:pos="170"/>
        <w:tab w:val="left" w:pos="227"/>
        <w:tab w:val="right" w:pos="794"/>
        <w:tab w:val="left" w:pos="851"/>
        <w:tab w:val="right" w:pos="1644"/>
        <w:tab w:val="left" w:pos="1701"/>
        <w:tab w:val="right" w:pos="2495"/>
        <w:tab w:val="left" w:pos="2552"/>
        <w:tab w:val="right" w:pos="3345"/>
        <w:tab w:val="left" w:pos="3402"/>
        <w:tab w:val="right" w:pos="4196"/>
        <w:tab w:val="left" w:pos="4253"/>
        <w:tab w:val="right" w:pos="5046"/>
        <w:tab w:val="left" w:pos="5103"/>
        <w:tab w:val="right" w:pos="5897"/>
        <w:tab w:val="left" w:pos="5954"/>
      </w:tabs>
      <w:spacing w:line="280" w:lineRule="exact"/>
    </w:pPr>
    <w:rPr>
      <w:rFonts w:asciiTheme="minorHAnsi" w:hAnsiTheme="minorHAnsi" w:cstheme="minorHAnsi"/>
      <w:color w:val="221E1F"/>
      <w:sz w:val="19"/>
      <w:szCs w:val="19"/>
      <w:lang w:val="en-US"/>
    </w:rPr>
  </w:style>
  <w:style w:type="paragraph" w:customStyle="1" w:styleId="Aufzhlung1">
    <w:name w:val="Aufzählung 1"/>
    <w:basedOn w:val="Default"/>
    <w:qFormat/>
    <w:rsid w:val="002141F4"/>
    <w:pPr>
      <w:numPr>
        <w:numId w:val="17"/>
      </w:numPr>
      <w:spacing w:line="280" w:lineRule="exact"/>
      <w:ind w:left="210" w:hanging="210"/>
    </w:pPr>
    <w:rPr>
      <w:rFonts w:asciiTheme="minorHAnsi" w:hAnsiTheme="minorHAnsi" w:cstheme="minorHAnsi"/>
      <w:color w:val="221E1F"/>
      <w:sz w:val="19"/>
      <w:szCs w:val="19"/>
    </w:rPr>
  </w:style>
  <w:style w:type="paragraph" w:customStyle="1" w:styleId="Aufzhlung2">
    <w:name w:val="Aufzählung 2"/>
    <w:basedOn w:val="Default"/>
    <w:qFormat/>
    <w:rsid w:val="002141F4"/>
    <w:pPr>
      <w:numPr>
        <w:ilvl w:val="1"/>
        <w:numId w:val="5"/>
      </w:numPr>
      <w:spacing w:line="280" w:lineRule="exact"/>
      <w:ind w:left="420" w:hanging="210"/>
    </w:pPr>
    <w:rPr>
      <w:rFonts w:asciiTheme="minorHAnsi" w:hAnsiTheme="minorHAnsi" w:cstheme="minorHAnsi"/>
      <w:color w:val="221E1F"/>
      <w:sz w:val="19"/>
      <w:szCs w:val="19"/>
    </w:rPr>
  </w:style>
  <w:style w:type="paragraph" w:styleId="Titel">
    <w:name w:val="Title"/>
    <w:basedOn w:val="Default"/>
    <w:next w:val="Standard"/>
    <w:link w:val="TitelZchn"/>
    <w:uiPriority w:val="10"/>
    <w:qFormat/>
    <w:rsid w:val="005C47A9"/>
    <w:pPr>
      <w:spacing w:line="288" w:lineRule="auto"/>
    </w:pPr>
    <w:rPr>
      <w:rFonts w:asciiTheme="minorHAnsi" w:hAnsiTheme="minorHAnsi" w:cstheme="minorHAnsi"/>
      <w:b/>
      <w:color w:val="221E1F"/>
      <w:sz w:val="20"/>
      <w:szCs w:val="20"/>
    </w:rPr>
  </w:style>
  <w:style w:type="character" w:customStyle="1" w:styleId="TitelZchn">
    <w:name w:val="Titel Zchn"/>
    <w:basedOn w:val="Absatz-Standardschriftart"/>
    <w:link w:val="Titel"/>
    <w:uiPriority w:val="10"/>
    <w:rsid w:val="005C47A9"/>
    <w:rPr>
      <w:rFonts w:cstheme="minorHAnsi"/>
      <w:b/>
      <w:color w:val="221E1F"/>
      <w:sz w:val="20"/>
      <w:szCs w:val="20"/>
    </w:rPr>
  </w:style>
  <w:style w:type="paragraph" w:customStyle="1" w:styleId="Aufzhlung3">
    <w:name w:val="Aufzählung3"/>
    <w:basedOn w:val="Aufzhlung2"/>
    <w:qFormat/>
    <w:rsid w:val="002141F4"/>
    <w:pPr>
      <w:numPr>
        <w:ilvl w:val="2"/>
        <w:numId w:val="6"/>
      </w:numPr>
      <w:ind w:left="630" w:hanging="210"/>
    </w:pPr>
  </w:style>
  <w:style w:type="paragraph" w:customStyle="1" w:styleId="Absender">
    <w:name w:val="Absender"/>
    <w:basedOn w:val="Titel"/>
    <w:qFormat/>
    <w:rsid w:val="00085EC8"/>
    <w:pPr>
      <w:spacing w:line="240" w:lineRule="exact"/>
    </w:pPr>
    <w:rPr>
      <w:b w:val="0"/>
      <w:sz w:val="16"/>
      <w:szCs w:val="16"/>
    </w:rPr>
  </w:style>
  <w:style w:type="paragraph" w:styleId="Zitat">
    <w:name w:val="Quote"/>
    <w:basedOn w:val="Standard"/>
    <w:next w:val="Standard"/>
    <w:link w:val="ZitatZchn"/>
    <w:uiPriority w:val="29"/>
    <w:qFormat/>
    <w:rsid w:val="004C76AA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C76AA"/>
    <w:rPr>
      <w:rFonts w:cstheme="minorHAnsi"/>
      <w:i/>
      <w:iCs/>
      <w:color w:val="000000" w:themeColor="text1"/>
      <w:sz w:val="19"/>
      <w:szCs w:val="19"/>
      <w:lang w:val="en-US"/>
    </w:rPr>
  </w:style>
  <w:style w:type="character" w:styleId="Seitenzahl">
    <w:name w:val="page number"/>
    <w:basedOn w:val="Absatz-Standardschriftart"/>
    <w:uiPriority w:val="99"/>
    <w:unhideWhenUsed/>
    <w:rsid w:val="004C76AA"/>
    <w:rPr>
      <w:sz w:val="15"/>
      <w:szCs w:val="15"/>
    </w:rPr>
  </w:style>
  <w:style w:type="paragraph" w:customStyle="1" w:styleId="SeitenNummerierung">
    <w:name w:val="Seiten Nummerierung"/>
    <w:basedOn w:val="Zitat"/>
    <w:qFormat/>
    <w:rsid w:val="004C76AA"/>
    <w:pPr>
      <w:ind w:right="1843"/>
      <w:jc w:val="right"/>
    </w:pPr>
    <w:rPr>
      <w:i w:val="0"/>
    </w:rPr>
  </w:style>
  <w:style w:type="paragraph" w:customStyle="1" w:styleId="Betreff">
    <w:name w:val="Betreff"/>
    <w:basedOn w:val="Titel"/>
    <w:qFormat/>
    <w:rsid w:val="00FE54FD"/>
    <w:pPr>
      <w:spacing w:line="280" w:lineRule="exact"/>
    </w:pPr>
    <w:rPr>
      <w:b w:val="0"/>
      <w:sz w:val="19"/>
      <w:szCs w:val="19"/>
      <w:lang w:val="en-US"/>
    </w:rPr>
  </w:style>
  <w:style w:type="table" w:customStyle="1" w:styleId="Tabellenraster1">
    <w:name w:val="Tabellenraster1"/>
    <w:basedOn w:val="NormaleTabelle"/>
    <w:next w:val="Tabellenraster"/>
    <w:uiPriority w:val="59"/>
    <w:rsid w:val="0025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0Abst9">
    <w:name w:val="St 0 Abst_9"/>
    <w:basedOn w:val="Standard"/>
    <w:rsid w:val="00820595"/>
    <w:rPr>
      <w:sz w:val="18"/>
    </w:rPr>
  </w:style>
  <w:style w:type="paragraph" w:styleId="Listenabsatz">
    <w:name w:val="List Paragraph"/>
    <w:basedOn w:val="Standard"/>
    <w:uiPriority w:val="34"/>
    <w:qFormat/>
    <w:rsid w:val="005D3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emplates\Mitteilung_Fax\Mitteilung_Balgrist.dotx" TargetMode="External"/></Relationships>
</file>

<file path=word/theme/theme1.xml><?xml version="1.0" encoding="utf-8"?>
<a:theme xmlns:a="http://schemas.openxmlformats.org/drawingml/2006/main" name="Larissa">
  <a:themeElements>
    <a:clrScheme name="Balgrist">
      <a:dk1>
        <a:srgbClr val="000000"/>
      </a:dk1>
      <a:lt1>
        <a:srgbClr val="FFFFFF"/>
      </a:lt1>
      <a:dk2>
        <a:srgbClr val="EFC7E1"/>
      </a:dk2>
      <a:lt2>
        <a:srgbClr val="C6DFF5"/>
      </a:lt2>
      <a:accent1>
        <a:srgbClr val="FFF4B9"/>
      </a:accent1>
      <a:accent2>
        <a:srgbClr val="E6F0AF"/>
      </a:accent2>
      <a:accent3>
        <a:srgbClr val="CCD8BA"/>
      </a:accent3>
      <a:accent4>
        <a:srgbClr val="BCC5BF"/>
      </a:accent4>
      <a:accent5>
        <a:srgbClr val="9B9EA0"/>
      </a:accent5>
      <a:accent6>
        <a:srgbClr val="EAEAEA"/>
      </a:accent6>
      <a:hlink>
        <a:srgbClr val="BCC5BF"/>
      </a:hlink>
      <a:folHlink>
        <a:srgbClr val="9B9EA0"/>
      </a:folHlink>
    </a:clrScheme>
    <a:fontScheme name="RB-standard_2008-0227">
      <a:majorFont>
        <a:latin typeface="Arial"/>
        <a:ea typeface=""/>
        <a:cs typeface=""/>
        <a:font script="Grek" typeface="Arial"/>
        <a:font script="Cyrl" typeface="Arial"/>
        <a:font script="Jpan" typeface="MS PGothic"/>
        <a:font script="Hang" typeface="돋움"/>
        <a:font script="Hans" typeface="宋体"/>
        <a:font script="Hant" typeface="新細明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"/>
        <a:ea typeface=""/>
        <a:cs typeface=""/>
        <a:font script="Grek" typeface="Times New Roman"/>
        <a:font script="Cyrl" typeface="Times New Roman"/>
        <a:font script="Jpan" typeface="MS PGothic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2FFDF-F693-4498-A2A0-ECA72EDD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Mitteilung_Balgrist</Template>
  <TotalTime>0</TotalTime>
  <Pages>1</Pages>
  <Words>246</Words>
  <Characters>1598</Characters>
  <Application>Microsoft Office Word</Application>
  <DocSecurity>0</DocSecurity>
  <Lines>40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Farner Manuela</dc:creator>
  <cp:lastModifiedBy>Sturzenegger Rea</cp:lastModifiedBy>
  <cp:revision>29</cp:revision>
  <cp:lastPrinted>2021-10-15T05:48:00Z</cp:lastPrinted>
  <dcterms:created xsi:type="dcterms:W3CDTF">2021-01-20T09:26:00Z</dcterms:created>
  <dcterms:modified xsi:type="dcterms:W3CDTF">2026-01-08T08:46:00Z</dcterms:modified>
</cp:coreProperties>
</file>